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E2ADB" w14:textId="77777777" w:rsidR="007E0B84" w:rsidRPr="00A31633" w:rsidRDefault="007E0B84" w:rsidP="007E0B84">
      <w:pPr>
        <w:spacing w:before="120" w:after="120"/>
        <w:rPr>
          <w:rFonts w:ascii="Arial" w:hAnsi="Arial" w:cs="Arial"/>
          <w:sz w:val="18"/>
          <w:szCs w:val="18"/>
        </w:rPr>
      </w:pPr>
      <w:bookmarkStart w:id="0" w:name="_Hlk185585471"/>
      <w:r w:rsidRPr="00A31633">
        <w:rPr>
          <w:rFonts w:ascii="Arial" w:hAnsi="Arial" w:cs="Arial"/>
          <w:sz w:val="18"/>
          <w:szCs w:val="18"/>
        </w:rPr>
        <w:t>Załącznik nr 13 do „Zasad przyznawania i rozliczania dotacji z budżetu Województwa Mazowieckiego Zasad przyznawania i rozliczania dotacji z budżetu Województwa Mazowieckiego przyznawanych organizacjom pozarządowym oraz podmiotom, o których mowa w art. 3 ust. 3 ustawy z dnia 24 kwietnia 2003 r. o działalności pożytku publicznego i o wolontariacie na 2025 rok”</w:t>
      </w:r>
    </w:p>
    <w:p w14:paraId="156EFCB0" w14:textId="77777777" w:rsidR="007E0B84" w:rsidRPr="008A58D1" w:rsidRDefault="007E0B84" w:rsidP="007E0B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A58D1">
        <w:rPr>
          <w:rFonts w:ascii="Arial" w:hAnsi="Arial" w:cs="Arial"/>
          <w:b/>
          <w:bCs/>
          <w:sz w:val="24"/>
          <w:szCs w:val="24"/>
        </w:rPr>
        <w:t>Uchwała nr</w:t>
      </w:r>
      <w:proofErr w:type="gramStart"/>
      <w:r w:rsidRPr="008A58D1">
        <w:rPr>
          <w:rFonts w:ascii="Arial" w:hAnsi="Arial" w:cs="Arial"/>
          <w:b/>
          <w:bCs/>
          <w:sz w:val="24"/>
          <w:szCs w:val="24"/>
        </w:rPr>
        <w:t xml:space="preserve"> ….</w:t>
      </w:r>
      <w:proofErr w:type="gramEnd"/>
      <w:r w:rsidRPr="008A58D1">
        <w:rPr>
          <w:rFonts w:ascii="Arial" w:hAnsi="Arial" w:cs="Arial"/>
          <w:b/>
          <w:bCs/>
          <w:sz w:val="24"/>
          <w:szCs w:val="24"/>
        </w:rPr>
        <w:t>/…./24</w:t>
      </w:r>
    </w:p>
    <w:p w14:paraId="5DE09958" w14:textId="77777777" w:rsidR="007E0B84" w:rsidRPr="008A58D1" w:rsidRDefault="007E0B84" w:rsidP="007E0B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A58D1">
        <w:rPr>
          <w:rFonts w:ascii="Arial" w:hAnsi="Arial" w:cs="Arial"/>
          <w:b/>
          <w:bCs/>
          <w:sz w:val="24"/>
          <w:szCs w:val="24"/>
        </w:rPr>
        <w:t>Zarządu Województwa Mazowieckiego</w:t>
      </w:r>
      <w:r w:rsidRPr="008A58D1">
        <w:rPr>
          <w:rFonts w:ascii="Arial" w:hAnsi="Arial" w:cs="Arial"/>
          <w:b/>
          <w:bCs/>
          <w:sz w:val="24"/>
          <w:szCs w:val="24"/>
        </w:rPr>
        <w:br/>
        <w:t>z dnia …</w:t>
      </w:r>
    </w:p>
    <w:p w14:paraId="0C67A1A9" w14:textId="77777777" w:rsidR="007E0B84" w:rsidRPr="0090728A" w:rsidRDefault="007E0B84" w:rsidP="007E0B84">
      <w:pPr>
        <w:jc w:val="center"/>
      </w:pPr>
      <w:r w:rsidRPr="008A58D1">
        <w:rPr>
          <w:rFonts w:ascii="Arial" w:hAnsi="Arial" w:cs="Arial"/>
          <w:b/>
          <w:bCs/>
          <w:sz w:val="24"/>
          <w:szCs w:val="24"/>
        </w:rPr>
        <w:t>w sprawie zlecenia realizacji zadań publicznych/zadania publicznego w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8A58D1">
        <w:rPr>
          <w:rFonts w:ascii="Arial" w:hAnsi="Arial" w:cs="Arial"/>
          <w:b/>
          <w:bCs/>
          <w:sz w:val="24"/>
          <w:szCs w:val="24"/>
        </w:rPr>
        <w:t>trybie art. 19a ustawy z dnia 24 kwietnia 2003 r. o działalności pożytku publicznego i o wolontariacie w obszarze … w roku … oraz udzielenia dotacji na ich/jego realizację</w:t>
      </w:r>
    </w:p>
    <w:p w14:paraId="7EB177F4" w14:textId="77777777" w:rsidR="007E0B84" w:rsidRPr="00DE54FD" w:rsidRDefault="007E0B84" w:rsidP="007E0B84">
      <w:pPr>
        <w:spacing w:before="120" w:after="120"/>
        <w:jc w:val="both"/>
        <w:rPr>
          <w:rFonts w:ascii="Arial" w:hAnsi="Arial" w:cs="Arial"/>
        </w:rPr>
      </w:pPr>
      <w:r w:rsidRPr="00DE54FD">
        <w:rPr>
          <w:rFonts w:ascii="Arial" w:hAnsi="Arial" w:cs="Arial"/>
        </w:rPr>
        <w:t xml:space="preserve">Na podstawie art. 41 ust. 1 i 2 pkt 1, art. 57 ust. 1/art. 56 ust. 2 i art. 70 ust. 2 pkt 3 ustawy z dnia 5 czerwca 1998 r. o samorządzie województwa (Dz. U. …), art. 4 ust. 1 pkt …, art. 5 ust. 4 pkt …, art. 11 ust. 1 pkt … i ust. 2, art. 16 i art. 19a ustawy z dnia 24 kwietnia 2003 r. o działalności pożytku publicznego i o wolontariacie (Dz. U. …) oraz § 81 ust. 2/§ 86 ust … Statutu Województwa Mazowieckiego, stanowiącego załącznik do uchwały nr 145/09 Sejmiku Województwa Mazowieckiego z dnia 7 września 2009 r. w sprawie Statutu Województwa Mazowieckiego (Dz. Urz. Woj. Maz. z 2019 r. poz. 1460), w związku z uchwałą nr 125/24 Sejmiku Województwa Mazowieckiego z dnia 19 listopada 2024 r. w sprawie „Rocznego programu współpracy Województwa Mazowieckiego z organizacjami pozarządowymi oraz podmiotami wymienionymi w art. 3 ust. 3 ustawy o działalności pożytku publicznego i o wolontariacie na 2025 rok” </w:t>
      </w:r>
      <w:r w:rsidRPr="00DE54FD">
        <w:rPr>
          <w:rFonts w:ascii="Arial" w:hAnsi="Arial" w:cs="Arial"/>
          <w:vertAlign w:val="superscript"/>
        </w:rPr>
        <w:footnoteReference w:id="1"/>
      </w:r>
      <w:r w:rsidRPr="00DE54FD">
        <w:rPr>
          <w:rFonts w:ascii="Arial" w:hAnsi="Arial" w:cs="Arial"/>
          <w:vertAlign w:val="superscript"/>
        </w:rPr>
        <w:t xml:space="preserve">) </w:t>
      </w:r>
      <w:r w:rsidRPr="00DE54FD">
        <w:rPr>
          <w:rFonts w:ascii="Arial" w:hAnsi="Arial" w:cs="Arial"/>
        </w:rPr>
        <w:t>– uchwala się, co następuje:</w:t>
      </w:r>
    </w:p>
    <w:p w14:paraId="7953C83E" w14:textId="77777777" w:rsidR="007E0B84" w:rsidRPr="00EF6EE4" w:rsidRDefault="007E0B84" w:rsidP="007E0B84">
      <w:pPr>
        <w:spacing w:before="120" w:after="120"/>
        <w:jc w:val="center"/>
        <w:rPr>
          <w:rFonts w:ascii="Arial" w:hAnsi="Arial" w:cs="Arial"/>
          <w:b/>
          <w:bCs/>
        </w:rPr>
      </w:pPr>
      <w:r w:rsidRPr="00EF6EE4">
        <w:rPr>
          <w:rFonts w:ascii="Arial" w:hAnsi="Arial" w:cs="Arial"/>
          <w:b/>
          <w:bCs/>
        </w:rPr>
        <w:t>§ 1.</w:t>
      </w:r>
    </w:p>
    <w:p w14:paraId="1E35F56D" w14:textId="77777777" w:rsidR="007E0B84" w:rsidRPr="00DE54FD" w:rsidRDefault="007E0B84" w:rsidP="007E0B84">
      <w:pPr>
        <w:numPr>
          <w:ilvl w:val="0"/>
          <w:numId w:val="5"/>
        </w:numPr>
        <w:spacing w:before="120" w:after="120" w:line="240" w:lineRule="auto"/>
        <w:ind w:left="357" w:hanging="357"/>
        <w:jc w:val="both"/>
        <w:rPr>
          <w:rFonts w:ascii="Arial" w:hAnsi="Arial" w:cs="Arial"/>
        </w:rPr>
      </w:pPr>
      <w:r w:rsidRPr="00DE54FD">
        <w:rPr>
          <w:rFonts w:ascii="Arial" w:hAnsi="Arial" w:cs="Arial"/>
        </w:rPr>
        <w:t>Zleca się realizację zadań publicznych/zadania publicznego w obszarze …… w …....  roku, zwanych/ zwanego dalej „zadaniami/zadaniem”, podmiotom wybranym w trybie art. 19a ustawy z dnia 24 kwietnia 2003 r. o działalności pożytku publicznego i o wolontariacie wymienionymi w załączniku do uchwały.</w:t>
      </w:r>
    </w:p>
    <w:p w14:paraId="171516AA" w14:textId="77777777" w:rsidR="007E0B84" w:rsidRPr="00DE54FD" w:rsidRDefault="007E0B84" w:rsidP="007E0B84">
      <w:pPr>
        <w:numPr>
          <w:ilvl w:val="0"/>
          <w:numId w:val="5"/>
        </w:numPr>
        <w:spacing w:before="120" w:after="120" w:line="240" w:lineRule="auto"/>
        <w:ind w:left="357" w:hanging="357"/>
        <w:jc w:val="both"/>
        <w:rPr>
          <w:rFonts w:ascii="Arial" w:hAnsi="Arial" w:cs="Arial"/>
        </w:rPr>
      </w:pPr>
      <w:r w:rsidRPr="00DE54FD">
        <w:rPr>
          <w:rFonts w:ascii="Arial" w:hAnsi="Arial" w:cs="Arial"/>
        </w:rPr>
        <w:t>Udziela się dotacji podmiotom, o których mowa w ust. 1 na realizację zadań/zadania w wysokości określonej w zestawieniu ofert na realizację zadań/zadania, stanowiącym załącznik do uchwały, na łączną kwotę ………</w:t>
      </w:r>
      <w:proofErr w:type="gramStart"/>
      <w:r w:rsidRPr="00DE54FD">
        <w:rPr>
          <w:rFonts w:ascii="Arial" w:hAnsi="Arial" w:cs="Arial"/>
        </w:rPr>
        <w:t>…….</w:t>
      </w:r>
      <w:proofErr w:type="gramEnd"/>
      <w:r w:rsidRPr="00DE54FD">
        <w:rPr>
          <w:rFonts w:ascii="Arial" w:hAnsi="Arial" w:cs="Arial"/>
        </w:rPr>
        <w:t>. zł.</w:t>
      </w:r>
    </w:p>
    <w:p w14:paraId="1F1336DA" w14:textId="77777777" w:rsidR="007E0B84" w:rsidRPr="00DE54FD" w:rsidRDefault="007E0B84" w:rsidP="007E0B84">
      <w:pPr>
        <w:numPr>
          <w:ilvl w:val="0"/>
          <w:numId w:val="5"/>
        </w:numPr>
        <w:spacing w:before="120" w:after="120" w:line="240" w:lineRule="auto"/>
        <w:ind w:left="357" w:hanging="357"/>
        <w:jc w:val="both"/>
        <w:rPr>
          <w:rFonts w:ascii="Arial" w:hAnsi="Arial" w:cs="Arial"/>
        </w:rPr>
      </w:pPr>
      <w:r w:rsidRPr="00DE54FD">
        <w:rPr>
          <w:rFonts w:ascii="Arial" w:hAnsi="Arial" w:cs="Arial"/>
        </w:rPr>
        <w:t>Szczegółowe warunki wykonania zadań/zadania oraz wykorzystania dotacji zostaną określone w indywidualnych umowach/umowie zawartych/zawartej z podmiotami/podmiotem, o których/ którym mowa w ust. 1.</w:t>
      </w:r>
    </w:p>
    <w:p w14:paraId="3F2BFA6C" w14:textId="77777777" w:rsidR="007E0B84" w:rsidRDefault="007E0B84" w:rsidP="007E0B84">
      <w:pPr>
        <w:numPr>
          <w:ilvl w:val="0"/>
          <w:numId w:val="5"/>
        </w:numPr>
        <w:spacing w:before="120" w:after="120" w:line="240" w:lineRule="auto"/>
        <w:ind w:left="357" w:hanging="357"/>
        <w:jc w:val="both"/>
        <w:rPr>
          <w:rFonts w:ascii="Arial" w:hAnsi="Arial" w:cs="Arial"/>
        </w:rPr>
      </w:pPr>
      <w:r w:rsidRPr="00DE54FD">
        <w:rPr>
          <w:rFonts w:ascii="Arial" w:hAnsi="Arial" w:cs="Arial"/>
        </w:rPr>
        <w:t>Środki finansowe, o których mowa w ust. 2, zostały zaplanowane w budżecie Województwa Mazowieckiego na rok</w:t>
      </w:r>
      <w:proofErr w:type="gramStart"/>
      <w:r w:rsidRPr="00DE54FD">
        <w:rPr>
          <w:rFonts w:ascii="Arial" w:hAnsi="Arial" w:cs="Arial"/>
        </w:rPr>
        <w:t xml:space="preserve"> ….</w:t>
      </w:r>
      <w:proofErr w:type="gramEnd"/>
      <w:r w:rsidRPr="00DE54FD">
        <w:rPr>
          <w:rFonts w:ascii="Arial" w:hAnsi="Arial" w:cs="Arial"/>
        </w:rPr>
        <w:t>. – przyjętym uchwałą nr …… Sejmiku Województwa Mazowieckiego z dnia ……. w sprawie uchwały budżetowej</w:t>
      </w:r>
      <w:r w:rsidRPr="00DE54FD">
        <w:t xml:space="preserve"> </w:t>
      </w:r>
      <w:r w:rsidRPr="00DE54FD">
        <w:rPr>
          <w:rFonts w:ascii="Arial" w:hAnsi="Arial" w:cs="Arial"/>
        </w:rPr>
        <w:t xml:space="preserve">Województwa Mazowieckiego </w:t>
      </w:r>
      <w:proofErr w:type="gramStart"/>
      <w:r w:rsidRPr="00DE54FD">
        <w:rPr>
          <w:rFonts w:ascii="Arial" w:hAnsi="Arial" w:cs="Arial"/>
        </w:rPr>
        <w:t>na  …</w:t>
      </w:r>
      <w:proofErr w:type="gramEnd"/>
      <w:r w:rsidRPr="00DE54FD">
        <w:rPr>
          <w:rFonts w:ascii="Arial" w:hAnsi="Arial" w:cs="Arial"/>
        </w:rPr>
        <w:t xml:space="preserve">. rok, </w:t>
      </w:r>
      <w:r w:rsidRPr="00DE54FD">
        <w:rPr>
          <w:rFonts w:ascii="Arial" w:hAnsi="Arial" w:cs="Arial"/>
          <w:vertAlign w:val="superscript"/>
        </w:rPr>
        <w:footnoteReference w:id="2"/>
      </w:r>
      <w:r w:rsidRPr="00DE54FD">
        <w:rPr>
          <w:rFonts w:ascii="Arial" w:hAnsi="Arial" w:cs="Arial"/>
          <w:vertAlign w:val="superscript"/>
        </w:rPr>
        <w:t>)</w:t>
      </w:r>
      <w:r w:rsidRPr="00DE54FD">
        <w:rPr>
          <w:rFonts w:ascii="Arial" w:hAnsi="Arial" w:cs="Arial"/>
        </w:rPr>
        <w:t xml:space="preserve"> (Dz. Urz. Woj. Maz. ……………) – w dziale</w:t>
      </w:r>
      <w:proofErr w:type="gramStart"/>
      <w:r w:rsidRPr="00DE54FD">
        <w:rPr>
          <w:rFonts w:ascii="Arial" w:hAnsi="Arial" w:cs="Arial"/>
        </w:rPr>
        <w:t xml:space="preserve"> ….</w:t>
      </w:r>
      <w:proofErr w:type="gramEnd"/>
      <w:r w:rsidRPr="00DE54FD">
        <w:rPr>
          <w:rFonts w:ascii="Arial" w:hAnsi="Arial" w:cs="Arial"/>
        </w:rPr>
        <w:t>…. , rozdziale ……, § …… i pochodzą ze środków własnych.</w:t>
      </w:r>
    </w:p>
    <w:p w14:paraId="1FA0331B" w14:textId="77777777" w:rsidR="00577F53" w:rsidRDefault="00577F53" w:rsidP="007E0B84">
      <w:pPr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532E80A" w14:textId="1E4030E3" w:rsidR="007E0B84" w:rsidRPr="00EF6EE4" w:rsidRDefault="007E0B84" w:rsidP="007E0B84">
      <w:pPr>
        <w:spacing w:before="120" w:after="120"/>
        <w:jc w:val="center"/>
        <w:rPr>
          <w:rFonts w:ascii="Arial" w:hAnsi="Arial" w:cs="Arial"/>
          <w:b/>
          <w:bCs/>
        </w:rPr>
      </w:pPr>
      <w:r w:rsidRPr="00EF6EE4">
        <w:rPr>
          <w:rFonts w:ascii="Arial" w:hAnsi="Arial" w:cs="Arial"/>
          <w:b/>
          <w:bCs/>
        </w:rPr>
        <w:lastRenderedPageBreak/>
        <w:t>§ 2.</w:t>
      </w:r>
    </w:p>
    <w:p w14:paraId="5CFC8333" w14:textId="77777777" w:rsidR="007E0B84" w:rsidRPr="00DE54FD" w:rsidRDefault="007E0B84" w:rsidP="007E0B84">
      <w:pPr>
        <w:numPr>
          <w:ilvl w:val="0"/>
          <w:numId w:val="6"/>
        </w:numPr>
        <w:spacing w:before="120" w:after="120" w:line="240" w:lineRule="auto"/>
        <w:ind w:hanging="357"/>
        <w:rPr>
          <w:rFonts w:ascii="Arial" w:hAnsi="Arial" w:cs="Arial"/>
        </w:rPr>
      </w:pPr>
      <w:r w:rsidRPr="00DE54FD">
        <w:rPr>
          <w:rFonts w:ascii="Arial" w:hAnsi="Arial" w:cs="Arial"/>
        </w:rPr>
        <w:t>Do podpisania umów/umowy, o których/której mowa w § 1 ust. 3, aneksów do umów/umowy oraz do rozwiązania tych umów/tej umowy upoważnia się</w:t>
      </w:r>
      <w:r w:rsidRPr="00DE54FD">
        <w:rPr>
          <w:rFonts w:ascii="Arial" w:hAnsi="Arial" w:cs="Arial"/>
          <w:vertAlign w:val="superscript"/>
        </w:rPr>
        <w:footnoteReference w:id="3"/>
      </w:r>
      <w:r w:rsidRPr="00DE54FD">
        <w:rPr>
          <w:rFonts w:ascii="Arial" w:hAnsi="Arial" w:cs="Arial"/>
          <w:vertAlign w:val="superscript"/>
        </w:rPr>
        <w:t>)</w:t>
      </w:r>
      <w:r w:rsidRPr="00DE54FD">
        <w:rPr>
          <w:rFonts w:ascii="Arial" w:hAnsi="Arial" w:cs="Arial"/>
        </w:rPr>
        <w:t>:</w:t>
      </w:r>
    </w:p>
    <w:p w14:paraId="5E4224E0" w14:textId="77777777" w:rsidR="007E0B84" w:rsidRPr="00DE54FD" w:rsidRDefault="007E0B84" w:rsidP="007E0B84">
      <w:pPr>
        <w:numPr>
          <w:ilvl w:val="1"/>
          <w:numId w:val="6"/>
        </w:numPr>
        <w:spacing w:before="120" w:after="120" w:line="240" w:lineRule="auto"/>
        <w:ind w:hanging="357"/>
        <w:rPr>
          <w:rFonts w:ascii="Arial" w:hAnsi="Arial" w:cs="Arial"/>
        </w:rPr>
      </w:pPr>
      <w:r w:rsidRPr="00DE54FD">
        <w:rPr>
          <w:rFonts w:ascii="Arial" w:hAnsi="Arial" w:cs="Arial"/>
        </w:rPr>
        <w:t>………………………………………………………………………………………….;</w:t>
      </w:r>
    </w:p>
    <w:p w14:paraId="2A8D8E0D" w14:textId="77777777" w:rsidR="007E0B84" w:rsidRPr="00DE54FD" w:rsidRDefault="007E0B84" w:rsidP="007E0B84">
      <w:pPr>
        <w:numPr>
          <w:ilvl w:val="1"/>
          <w:numId w:val="6"/>
        </w:numPr>
        <w:spacing w:before="120" w:after="120" w:line="240" w:lineRule="auto"/>
        <w:ind w:hanging="357"/>
        <w:rPr>
          <w:rFonts w:ascii="Arial" w:hAnsi="Arial" w:cs="Arial"/>
        </w:rPr>
      </w:pPr>
      <w:r w:rsidRPr="00DE54FD">
        <w:rPr>
          <w:rFonts w:ascii="Arial" w:hAnsi="Arial" w:cs="Arial"/>
        </w:rPr>
        <w:t>………………………………………………………………………………………….;</w:t>
      </w:r>
    </w:p>
    <w:p w14:paraId="138F590C" w14:textId="77777777" w:rsidR="007E0B84" w:rsidRPr="00DE54FD" w:rsidRDefault="007E0B84" w:rsidP="007E0B84">
      <w:pPr>
        <w:numPr>
          <w:ilvl w:val="1"/>
          <w:numId w:val="6"/>
        </w:numPr>
        <w:spacing w:before="120" w:after="120" w:line="240" w:lineRule="auto"/>
        <w:ind w:hanging="357"/>
        <w:rPr>
          <w:rFonts w:ascii="Arial" w:hAnsi="Arial" w:cs="Arial"/>
        </w:rPr>
      </w:pPr>
      <w:r w:rsidRPr="00DE54FD">
        <w:rPr>
          <w:rFonts w:ascii="Arial" w:hAnsi="Arial" w:cs="Arial"/>
        </w:rPr>
        <w:t>………………………………………………………………………………………….</w:t>
      </w:r>
    </w:p>
    <w:p w14:paraId="7D57F068" w14:textId="77777777" w:rsidR="007E0B84" w:rsidRPr="00DE54FD" w:rsidRDefault="007E0B84" w:rsidP="007E0B84">
      <w:pPr>
        <w:numPr>
          <w:ilvl w:val="0"/>
          <w:numId w:val="6"/>
        </w:numPr>
        <w:spacing w:before="120" w:after="120" w:line="240" w:lineRule="auto"/>
        <w:ind w:hanging="357"/>
        <w:rPr>
          <w:rFonts w:ascii="Arial" w:hAnsi="Arial" w:cs="Arial"/>
        </w:rPr>
      </w:pPr>
      <w:r w:rsidRPr="00DE54FD">
        <w:rPr>
          <w:rFonts w:ascii="Arial" w:hAnsi="Arial" w:cs="Arial"/>
        </w:rPr>
        <w:t>Do ważności czynności, o których mowa w ust. 1, wymagane jest złożenie oświadczenia woli jednoosobowo przez Adama Struzika – Marszałka Województwa Mazowieckiego albo łącznie przez dwie osoby, o których mowa w ust. 1 pkt 2 –...</w:t>
      </w:r>
    </w:p>
    <w:p w14:paraId="31AEB7D3" w14:textId="77777777" w:rsidR="007E0B84" w:rsidRPr="00DE54FD" w:rsidRDefault="007E0B84" w:rsidP="007E0B84">
      <w:pPr>
        <w:numPr>
          <w:ilvl w:val="0"/>
          <w:numId w:val="6"/>
        </w:numPr>
        <w:spacing w:before="120" w:after="120" w:line="240" w:lineRule="auto"/>
        <w:ind w:hanging="357"/>
        <w:rPr>
          <w:rFonts w:ascii="Arial" w:hAnsi="Arial" w:cs="Arial"/>
        </w:rPr>
      </w:pPr>
      <w:r w:rsidRPr="00DE54FD">
        <w:rPr>
          <w:rFonts w:ascii="Arial" w:hAnsi="Arial" w:cs="Arial"/>
        </w:rPr>
        <w:t>Do wykonywania innych czynności wynikających z umów/umowy, o których/której mowa w § 1 ust. 3, w tym do monitorowania realizacji zadań/zadania, rozliczania dotacji w tym: akceptacji sprawozdań z wykonania zadań/zadania oraz żądania zwrotu niewykorzystanej dotacji, dotacji wykorzystanej niezgodnie z przeznaczeniem lub w nadmiernej wysokości upoważnia się, każdego z osobna</w:t>
      </w:r>
      <w:r w:rsidRPr="00DE54FD">
        <w:rPr>
          <w:rFonts w:ascii="Arial" w:hAnsi="Arial" w:cs="Arial"/>
          <w:vertAlign w:val="superscript"/>
        </w:rPr>
        <w:footnoteReference w:id="4"/>
      </w:r>
      <w:r w:rsidRPr="00DE54FD">
        <w:rPr>
          <w:rFonts w:ascii="Arial" w:hAnsi="Arial" w:cs="Arial"/>
          <w:vertAlign w:val="superscript"/>
        </w:rPr>
        <w:t>)</w:t>
      </w:r>
      <w:r w:rsidRPr="00DE54FD">
        <w:rPr>
          <w:rFonts w:ascii="Arial" w:hAnsi="Arial" w:cs="Arial"/>
        </w:rPr>
        <w:t>:</w:t>
      </w:r>
    </w:p>
    <w:p w14:paraId="16CEDED0" w14:textId="77777777" w:rsidR="007E0B84" w:rsidRPr="00DE54FD" w:rsidRDefault="007E0B84" w:rsidP="007E0B84">
      <w:pPr>
        <w:numPr>
          <w:ilvl w:val="1"/>
          <w:numId w:val="6"/>
        </w:numPr>
        <w:spacing w:before="120" w:after="120" w:line="240" w:lineRule="auto"/>
        <w:ind w:hanging="357"/>
        <w:rPr>
          <w:rFonts w:ascii="Arial" w:hAnsi="Arial" w:cs="Arial"/>
        </w:rPr>
      </w:pPr>
      <w:r w:rsidRPr="00DE54FD">
        <w:rPr>
          <w:rFonts w:ascii="Arial" w:hAnsi="Arial" w:cs="Arial"/>
        </w:rPr>
        <w:t>…………………………………………………………………………………………..;</w:t>
      </w:r>
    </w:p>
    <w:p w14:paraId="19469E24" w14:textId="77777777" w:rsidR="007E0B84" w:rsidRPr="00DE54FD" w:rsidRDefault="007E0B84" w:rsidP="007E0B84">
      <w:pPr>
        <w:numPr>
          <w:ilvl w:val="1"/>
          <w:numId w:val="6"/>
        </w:numPr>
        <w:spacing w:before="120" w:after="120" w:line="240" w:lineRule="auto"/>
        <w:ind w:hanging="357"/>
        <w:rPr>
          <w:rFonts w:ascii="Arial" w:hAnsi="Arial" w:cs="Arial"/>
        </w:rPr>
      </w:pPr>
      <w:r w:rsidRPr="00DE54FD">
        <w:rPr>
          <w:rFonts w:ascii="Arial" w:hAnsi="Arial" w:cs="Arial"/>
        </w:rPr>
        <w:t>……………………………………………………………………………………………</w:t>
      </w:r>
    </w:p>
    <w:p w14:paraId="452D96FB" w14:textId="77777777" w:rsidR="007E0B84" w:rsidRPr="00EF6EE4" w:rsidRDefault="007E0B84" w:rsidP="007E0B84">
      <w:pPr>
        <w:spacing w:before="120" w:after="120"/>
        <w:jc w:val="center"/>
        <w:rPr>
          <w:rFonts w:ascii="Arial" w:hAnsi="Arial" w:cs="Arial"/>
          <w:b/>
          <w:bCs/>
        </w:rPr>
      </w:pPr>
      <w:r w:rsidRPr="00EF6EE4">
        <w:rPr>
          <w:rFonts w:ascii="Arial" w:hAnsi="Arial" w:cs="Arial"/>
          <w:b/>
          <w:bCs/>
        </w:rPr>
        <w:t>§ 3.</w:t>
      </w:r>
    </w:p>
    <w:p w14:paraId="0105F51A" w14:textId="77777777" w:rsidR="007E0B84" w:rsidRPr="00DE54FD" w:rsidRDefault="007E0B84" w:rsidP="007E0B84">
      <w:pPr>
        <w:spacing w:before="120" w:after="120"/>
        <w:rPr>
          <w:rFonts w:ascii="Arial" w:hAnsi="Arial" w:cs="Arial"/>
        </w:rPr>
      </w:pPr>
      <w:r w:rsidRPr="00DE54FD">
        <w:rPr>
          <w:rFonts w:ascii="Arial" w:hAnsi="Arial" w:cs="Arial"/>
        </w:rPr>
        <w:t>Wykonanie uchwały powierza się Dyrektorowi/Zastępcy Dyrektora ……………</w:t>
      </w:r>
      <w:proofErr w:type="gramStart"/>
      <w:r w:rsidRPr="00DE54FD">
        <w:rPr>
          <w:rFonts w:ascii="Arial" w:hAnsi="Arial" w:cs="Arial"/>
        </w:rPr>
        <w:t>…….</w:t>
      </w:r>
      <w:proofErr w:type="gramEnd"/>
      <w:r w:rsidRPr="00DE54FD">
        <w:rPr>
          <w:rFonts w:ascii="Arial" w:hAnsi="Arial" w:cs="Arial"/>
        </w:rPr>
        <w:t>.</w:t>
      </w:r>
    </w:p>
    <w:p w14:paraId="5C9898B9" w14:textId="77777777" w:rsidR="007E0B84" w:rsidRPr="00EF6EE4" w:rsidRDefault="007E0B84" w:rsidP="007E0B84">
      <w:pPr>
        <w:spacing w:before="120" w:after="120"/>
        <w:jc w:val="center"/>
        <w:rPr>
          <w:rFonts w:ascii="Arial" w:hAnsi="Arial" w:cs="Arial"/>
          <w:b/>
          <w:bCs/>
        </w:rPr>
      </w:pPr>
      <w:r w:rsidRPr="00EF6EE4">
        <w:rPr>
          <w:rFonts w:ascii="Arial" w:hAnsi="Arial" w:cs="Arial"/>
          <w:b/>
          <w:bCs/>
        </w:rPr>
        <w:t>§ 4.</w:t>
      </w:r>
    </w:p>
    <w:p w14:paraId="6527C67A" w14:textId="77777777" w:rsidR="007E0B84" w:rsidRPr="00BF447F" w:rsidRDefault="007E0B84" w:rsidP="007E0B84">
      <w:pPr>
        <w:spacing w:before="120" w:after="120"/>
        <w:rPr>
          <w:rFonts w:ascii="Arial" w:hAnsi="Arial" w:cs="Arial"/>
        </w:rPr>
      </w:pPr>
      <w:r w:rsidRPr="00DE54FD">
        <w:rPr>
          <w:rFonts w:ascii="Arial" w:hAnsi="Arial" w:cs="Arial"/>
        </w:rPr>
        <w:t>Uchwała wchodzi w życie z dniem podjęcia.</w:t>
      </w:r>
      <w:bookmarkEnd w:id="0"/>
    </w:p>
    <w:p w14:paraId="7C288D30" w14:textId="77777777" w:rsidR="00794B75" w:rsidRDefault="00794B75" w:rsidP="00197A3E">
      <w:pPr>
        <w:sectPr w:rsidR="00794B75" w:rsidSect="00CE237D">
          <w:footerReference w:type="default" r:id="rId8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572B6B54" w14:textId="5F7E7BF4" w:rsidR="00794B75" w:rsidRPr="00794B75" w:rsidRDefault="00794B75" w:rsidP="00794B75">
      <w:pPr>
        <w:rPr>
          <w:sz w:val="20"/>
          <w:szCs w:val="20"/>
        </w:rPr>
      </w:pPr>
      <w:r w:rsidRPr="00794B75">
        <w:rPr>
          <w:sz w:val="20"/>
          <w:szCs w:val="20"/>
        </w:rPr>
        <w:lastRenderedPageBreak/>
        <w:t>Załącznik do uchwały nr</w:t>
      </w:r>
      <w:proofErr w:type="gramStart"/>
      <w:r w:rsidRPr="00794B75">
        <w:rPr>
          <w:sz w:val="20"/>
          <w:szCs w:val="20"/>
        </w:rPr>
        <w:t xml:space="preserve"> ….</w:t>
      </w:r>
      <w:proofErr w:type="gramEnd"/>
      <w:r w:rsidRPr="00794B75">
        <w:rPr>
          <w:sz w:val="20"/>
          <w:szCs w:val="20"/>
        </w:rPr>
        <w:t>/…/… Zarządu Województwa Mazowieckiego z dnia ………</w:t>
      </w:r>
    </w:p>
    <w:p w14:paraId="0F951625" w14:textId="12661F2D" w:rsidR="00794B75" w:rsidRPr="00794B75" w:rsidRDefault="00794B75" w:rsidP="00794B75">
      <w:pPr>
        <w:spacing w:before="240"/>
        <w:rPr>
          <w:b/>
          <w:bCs/>
        </w:rPr>
      </w:pPr>
      <w:r w:rsidRPr="00794B75">
        <w:rPr>
          <w:b/>
          <w:bCs/>
        </w:rPr>
        <w:t>Wzór</w:t>
      </w:r>
    </w:p>
    <w:p w14:paraId="5CAAAAD3" w14:textId="0564A4F1" w:rsidR="00197A3E" w:rsidRDefault="00794B75" w:rsidP="00794B75">
      <w:r>
        <w:t>Zestawienie ofert na realizację zadań publicznych Województwa Mazowieckiego w obszarze ……... złożonych w trybie art. 19 a ustawy z dnia 24 kwietnia 2003 r. o działalności pożytku publicznego i o wolontariacie ze wskazaniem kwot dotacji przyznanych na realizację zadań</w:t>
      </w:r>
    </w:p>
    <w:p w14:paraId="0CF82EF6" w14:textId="77777777" w:rsidR="00794B75" w:rsidRDefault="00794B75" w:rsidP="00794B75"/>
    <w:p w14:paraId="2C8AF8F0" w14:textId="6214F3DC" w:rsidR="00794B75" w:rsidRDefault="00794B75" w:rsidP="00794B75">
      <w:pPr>
        <w:pStyle w:val="Legenda"/>
        <w:keepNext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450EFE">
        <w:rPr>
          <w:noProof/>
        </w:rPr>
        <w:t>1</w:t>
      </w:r>
      <w:r>
        <w:fldChar w:fldCharType="end"/>
      </w:r>
      <w:r>
        <w:t xml:space="preserve">. </w:t>
      </w:r>
      <w:r w:rsidRPr="00503CC3">
        <w:t>Zestawienie ofert wybranych do dofinansowania</w:t>
      </w:r>
    </w:p>
    <w:tbl>
      <w:tblPr>
        <w:tblStyle w:val="Tabelasiatki1jasna"/>
        <w:tblW w:w="14241" w:type="dxa"/>
        <w:tblLayout w:type="fixed"/>
        <w:tblLook w:val="0420" w:firstRow="1" w:lastRow="0" w:firstColumn="0" w:lastColumn="0" w:noHBand="0" w:noVBand="1"/>
        <w:tblCaption w:val="Zestawienie ofert wybranych do dofinansowania"/>
        <w:tblDescription w:val="Tabela Zestawienie ofert wybranych do dofinansowania: w czterech kolumnach przedstawione sa następujące dane: liczba porządkowa;nazwa oferenta; tytuł zadania, liczba punktów; wysokość przyzanej dotacji. "/>
      </w:tblPr>
      <w:tblGrid>
        <w:gridCol w:w="635"/>
        <w:gridCol w:w="4535"/>
        <w:gridCol w:w="5669"/>
        <w:gridCol w:w="3402"/>
      </w:tblGrid>
      <w:tr w:rsidR="00794B75" w:rsidRPr="005D0CFA" w14:paraId="65FB1D9B" w14:textId="77777777" w:rsidTr="00794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7"/>
          <w:tblHeader/>
        </w:trPr>
        <w:tc>
          <w:tcPr>
            <w:tcW w:w="635" w:type="dxa"/>
            <w:shd w:val="clear" w:color="auto" w:fill="FFCC99"/>
            <w:vAlign w:val="center"/>
          </w:tcPr>
          <w:p w14:paraId="7451F52D" w14:textId="77777777" w:rsidR="00794B75" w:rsidRPr="005D0CFA" w:rsidRDefault="00794B75" w:rsidP="00233276">
            <w:pPr>
              <w:jc w:val="center"/>
              <w:rPr>
                <w:b w:val="0"/>
                <w:bCs w:val="0"/>
              </w:rPr>
            </w:pPr>
            <w:r w:rsidRPr="005D0CFA">
              <w:t>Lp.</w:t>
            </w:r>
          </w:p>
        </w:tc>
        <w:tc>
          <w:tcPr>
            <w:tcW w:w="4535" w:type="dxa"/>
            <w:shd w:val="clear" w:color="auto" w:fill="FFCC99"/>
            <w:vAlign w:val="center"/>
          </w:tcPr>
          <w:p w14:paraId="0737C6D2" w14:textId="77777777" w:rsidR="00794B75" w:rsidRPr="005D0CFA" w:rsidRDefault="00794B75" w:rsidP="00233276">
            <w:pPr>
              <w:jc w:val="center"/>
              <w:rPr>
                <w:b w:val="0"/>
                <w:bCs w:val="0"/>
              </w:rPr>
            </w:pPr>
            <w:r w:rsidRPr="005D0CFA">
              <w:t>Nazwa oferenta</w:t>
            </w:r>
          </w:p>
        </w:tc>
        <w:tc>
          <w:tcPr>
            <w:tcW w:w="5669" w:type="dxa"/>
            <w:shd w:val="clear" w:color="auto" w:fill="FFCC99"/>
            <w:vAlign w:val="center"/>
          </w:tcPr>
          <w:p w14:paraId="01D3295B" w14:textId="76B1F59F" w:rsidR="00794B75" w:rsidRPr="005D0CFA" w:rsidRDefault="00794B75" w:rsidP="00233276">
            <w:pPr>
              <w:jc w:val="center"/>
              <w:rPr>
                <w:b w:val="0"/>
                <w:bCs w:val="0"/>
              </w:rPr>
            </w:pPr>
            <w:r w:rsidRPr="005D0CFA">
              <w:t>Tytuł zadania publicznego</w:t>
            </w:r>
          </w:p>
        </w:tc>
        <w:tc>
          <w:tcPr>
            <w:tcW w:w="3402" w:type="dxa"/>
            <w:shd w:val="clear" w:color="auto" w:fill="FFCC99"/>
            <w:vAlign w:val="center"/>
          </w:tcPr>
          <w:p w14:paraId="450B8506" w14:textId="3235BD3C" w:rsidR="00794B75" w:rsidRPr="005D0CFA" w:rsidRDefault="00794B75" w:rsidP="00233276">
            <w:pPr>
              <w:jc w:val="center"/>
              <w:rPr>
                <w:b w:val="0"/>
                <w:bCs w:val="0"/>
              </w:rPr>
            </w:pPr>
            <w:r w:rsidRPr="005D0CFA">
              <w:t xml:space="preserve">Wysokość przyznanej dotacji </w:t>
            </w:r>
            <w:r>
              <w:br/>
              <w:t>(zł)</w:t>
            </w:r>
          </w:p>
        </w:tc>
      </w:tr>
      <w:tr w:rsidR="00794B75" w14:paraId="29F595C7" w14:textId="77777777" w:rsidTr="00794B75">
        <w:trPr>
          <w:cantSplit/>
          <w:trHeight w:val="567"/>
        </w:trPr>
        <w:tc>
          <w:tcPr>
            <w:tcW w:w="635" w:type="dxa"/>
            <w:vAlign w:val="center"/>
          </w:tcPr>
          <w:p w14:paraId="6DABA8C2" w14:textId="77777777" w:rsidR="00794B75" w:rsidRDefault="00794B75" w:rsidP="00233276">
            <w:pPr>
              <w:jc w:val="center"/>
            </w:pPr>
            <w:r>
              <w:t>1.</w:t>
            </w:r>
          </w:p>
        </w:tc>
        <w:tc>
          <w:tcPr>
            <w:tcW w:w="4535" w:type="dxa"/>
            <w:vAlign w:val="center"/>
          </w:tcPr>
          <w:p w14:paraId="6D76186E" w14:textId="2F20C4A0" w:rsidR="006F0286" w:rsidRDefault="006F0286" w:rsidP="00233276"/>
        </w:tc>
        <w:tc>
          <w:tcPr>
            <w:tcW w:w="5669" w:type="dxa"/>
            <w:vAlign w:val="center"/>
          </w:tcPr>
          <w:p w14:paraId="66941AD6" w14:textId="49A7C5B5" w:rsidR="00794B75" w:rsidRDefault="00794B75" w:rsidP="00233276"/>
        </w:tc>
        <w:tc>
          <w:tcPr>
            <w:tcW w:w="3402" w:type="dxa"/>
            <w:vAlign w:val="center"/>
          </w:tcPr>
          <w:p w14:paraId="6F1594AD" w14:textId="77777777" w:rsidR="00794B75" w:rsidRDefault="00794B75" w:rsidP="00233276">
            <w:pPr>
              <w:jc w:val="right"/>
            </w:pPr>
          </w:p>
        </w:tc>
      </w:tr>
      <w:tr w:rsidR="00794B75" w14:paraId="0351ED34" w14:textId="77777777" w:rsidTr="00794B75">
        <w:trPr>
          <w:cantSplit/>
          <w:trHeight w:val="567"/>
        </w:trPr>
        <w:tc>
          <w:tcPr>
            <w:tcW w:w="635" w:type="dxa"/>
            <w:vAlign w:val="center"/>
          </w:tcPr>
          <w:p w14:paraId="4D7FC08B" w14:textId="77777777" w:rsidR="00794B75" w:rsidRDefault="00794B75" w:rsidP="00233276">
            <w:pPr>
              <w:jc w:val="center"/>
            </w:pPr>
            <w:r>
              <w:t>2.</w:t>
            </w:r>
          </w:p>
        </w:tc>
        <w:tc>
          <w:tcPr>
            <w:tcW w:w="4535" w:type="dxa"/>
            <w:vAlign w:val="center"/>
          </w:tcPr>
          <w:p w14:paraId="390A78C0" w14:textId="77777777" w:rsidR="00794B75" w:rsidRDefault="00794B75" w:rsidP="00233276"/>
        </w:tc>
        <w:tc>
          <w:tcPr>
            <w:tcW w:w="5669" w:type="dxa"/>
            <w:vAlign w:val="center"/>
          </w:tcPr>
          <w:p w14:paraId="61C738F0" w14:textId="1342A0F9" w:rsidR="00794B75" w:rsidRDefault="00794B75" w:rsidP="00233276"/>
        </w:tc>
        <w:tc>
          <w:tcPr>
            <w:tcW w:w="3402" w:type="dxa"/>
            <w:vAlign w:val="center"/>
          </w:tcPr>
          <w:p w14:paraId="5CE61F77" w14:textId="77777777" w:rsidR="00794B75" w:rsidRDefault="00794B75" w:rsidP="00233276">
            <w:pPr>
              <w:jc w:val="right"/>
            </w:pPr>
          </w:p>
        </w:tc>
      </w:tr>
      <w:tr w:rsidR="00794B75" w14:paraId="666DC028" w14:textId="77777777" w:rsidTr="00794B75">
        <w:trPr>
          <w:cantSplit/>
          <w:trHeight w:val="567"/>
        </w:trPr>
        <w:tc>
          <w:tcPr>
            <w:tcW w:w="635" w:type="dxa"/>
            <w:vAlign w:val="center"/>
          </w:tcPr>
          <w:p w14:paraId="7905969D" w14:textId="77777777" w:rsidR="00794B75" w:rsidRDefault="00794B75" w:rsidP="00233276">
            <w:pPr>
              <w:jc w:val="center"/>
            </w:pPr>
            <w:r>
              <w:t>3.</w:t>
            </w:r>
          </w:p>
        </w:tc>
        <w:tc>
          <w:tcPr>
            <w:tcW w:w="4535" w:type="dxa"/>
            <w:vAlign w:val="center"/>
          </w:tcPr>
          <w:p w14:paraId="6670041D" w14:textId="77777777" w:rsidR="00794B75" w:rsidRDefault="00794B75" w:rsidP="00233276"/>
        </w:tc>
        <w:tc>
          <w:tcPr>
            <w:tcW w:w="5669" w:type="dxa"/>
            <w:vAlign w:val="center"/>
          </w:tcPr>
          <w:p w14:paraId="725ABFD9" w14:textId="1873F70B" w:rsidR="00794B75" w:rsidRDefault="00794B75" w:rsidP="00233276"/>
        </w:tc>
        <w:tc>
          <w:tcPr>
            <w:tcW w:w="3402" w:type="dxa"/>
            <w:vAlign w:val="center"/>
          </w:tcPr>
          <w:p w14:paraId="02FAB13A" w14:textId="77777777" w:rsidR="00794B75" w:rsidRDefault="00794B75" w:rsidP="00233276">
            <w:pPr>
              <w:jc w:val="right"/>
            </w:pPr>
          </w:p>
        </w:tc>
      </w:tr>
      <w:tr w:rsidR="00794B75" w14:paraId="2AC776F9" w14:textId="77777777" w:rsidTr="00794B75">
        <w:trPr>
          <w:cantSplit/>
          <w:trHeight w:val="567"/>
        </w:trPr>
        <w:tc>
          <w:tcPr>
            <w:tcW w:w="635" w:type="dxa"/>
            <w:vAlign w:val="center"/>
          </w:tcPr>
          <w:p w14:paraId="1B71A051" w14:textId="77777777" w:rsidR="00794B75" w:rsidRDefault="00794B75" w:rsidP="00233276">
            <w:pPr>
              <w:jc w:val="center"/>
            </w:pPr>
            <w:r>
              <w:t>4.</w:t>
            </w:r>
          </w:p>
        </w:tc>
        <w:tc>
          <w:tcPr>
            <w:tcW w:w="4535" w:type="dxa"/>
            <w:vAlign w:val="center"/>
          </w:tcPr>
          <w:p w14:paraId="71200F7A" w14:textId="77777777" w:rsidR="00794B75" w:rsidRDefault="00794B75" w:rsidP="00233276"/>
        </w:tc>
        <w:tc>
          <w:tcPr>
            <w:tcW w:w="5669" w:type="dxa"/>
            <w:vAlign w:val="center"/>
          </w:tcPr>
          <w:p w14:paraId="75FEA32B" w14:textId="29A87AFE" w:rsidR="00794B75" w:rsidRDefault="00794B75" w:rsidP="00233276"/>
        </w:tc>
        <w:tc>
          <w:tcPr>
            <w:tcW w:w="3402" w:type="dxa"/>
            <w:vAlign w:val="center"/>
          </w:tcPr>
          <w:p w14:paraId="12E30870" w14:textId="77777777" w:rsidR="00794B75" w:rsidRDefault="00794B75" w:rsidP="00233276">
            <w:pPr>
              <w:jc w:val="right"/>
            </w:pPr>
          </w:p>
        </w:tc>
      </w:tr>
      <w:tr w:rsidR="00794B75" w14:paraId="09D8571F" w14:textId="77777777" w:rsidTr="00794B75">
        <w:trPr>
          <w:cantSplit/>
          <w:trHeight w:val="567"/>
        </w:trPr>
        <w:tc>
          <w:tcPr>
            <w:tcW w:w="635" w:type="dxa"/>
            <w:vAlign w:val="center"/>
          </w:tcPr>
          <w:p w14:paraId="412BF078" w14:textId="77777777" w:rsidR="00794B75" w:rsidRDefault="00794B75" w:rsidP="00233276">
            <w:pPr>
              <w:jc w:val="center"/>
            </w:pPr>
            <w:r>
              <w:t>5.</w:t>
            </w:r>
          </w:p>
        </w:tc>
        <w:tc>
          <w:tcPr>
            <w:tcW w:w="4535" w:type="dxa"/>
            <w:vAlign w:val="center"/>
          </w:tcPr>
          <w:p w14:paraId="4DB50668" w14:textId="77777777" w:rsidR="00794B75" w:rsidRDefault="00794B75" w:rsidP="00233276"/>
        </w:tc>
        <w:tc>
          <w:tcPr>
            <w:tcW w:w="5669" w:type="dxa"/>
            <w:vAlign w:val="center"/>
          </w:tcPr>
          <w:p w14:paraId="34C3A351" w14:textId="276404B1" w:rsidR="00794B75" w:rsidRDefault="00794B75" w:rsidP="00233276"/>
        </w:tc>
        <w:tc>
          <w:tcPr>
            <w:tcW w:w="3402" w:type="dxa"/>
            <w:vAlign w:val="center"/>
          </w:tcPr>
          <w:p w14:paraId="20522168" w14:textId="77777777" w:rsidR="00794B75" w:rsidRDefault="00794B75" w:rsidP="00233276">
            <w:pPr>
              <w:jc w:val="right"/>
            </w:pPr>
          </w:p>
        </w:tc>
      </w:tr>
    </w:tbl>
    <w:p w14:paraId="1FCEF570" w14:textId="77777777" w:rsidR="00794B75" w:rsidRPr="002464D0" w:rsidRDefault="00794B75" w:rsidP="00794B75">
      <w:pPr>
        <w:ind w:left="9639"/>
        <w:rPr>
          <w:b/>
          <w:bCs/>
        </w:rPr>
      </w:pPr>
      <w:r>
        <w:t>Łączna kwota dotacji:</w:t>
      </w:r>
      <w:r w:rsidRPr="002464D0">
        <w:rPr>
          <w:b/>
          <w:bCs/>
        </w:rPr>
        <w:t xml:space="preserve"> </w:t>
      </w:r>
    </w:p>
    <w:sectPr w:rsidR="00794B75" w:rsidRPr="002464D0" w:rsidSect="00794B75">
      <w:pgSz w:w="16838" w:h="11906" w:orient="landscape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10ABD" w14:textId="77777777" w:rsidR="00A947B5" w:rsidRDefault="00A947B5" w:rsidP="00CE237D">
      <w:pPr>
        <w:spacing w:line="240" w:lineRule="auto"/>
      </w:pPr>
      <w:r>
        <w:separator/>
      </w:r>
    </w:p>
  </w:endnote>
  <w:endnote w:type="continuationSeparator" w:id="0">
    <w:p w14:paraId="360CDB59" w14:textId="77777777" w:rsidR="00A947B5" w:rsidRDefault="00A947B5" w:rsidP="00CE2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45E4" w14:textId="7887C0E7" w:rsidR="00CE237D" w:rsidRDefault="00CE237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69868" w14:textId="77777777" w:rsidR="00A947B5" w:rsidRDefault="00A947B5" w:rsidP="00CE237D">
      <w:pPr>
        <w:spacing w:line="240" w:lineRule="auto"/>
      </w:pPr>
      <w:r>
        <w:separator/>
      </w:r>
    </w:p>
  </w:footnote>
  <w:footnote w:type="continuationSeparator" w:id="0">
    <w:p w14:paraId="21E9C593" w14:textId="77777777" w:rsidR="00A947B5" w:rsidRDefault="00A947B5" w:rsidP="00CE237D">
      <w:pPr>
        <w:spacing w:line="240" w:lineRule="auto"/>
      </w:pPr>
      <w:r>
        <w:continuationSeparator/>
      </w:r>
    </w:p>
  </w:footnote>
  <w:footnote w:id="1">
    <w:p w14:paraId="41F61062" w14:textId="77777777" w:rsidR="007E0B84" w:rsidRPr="0090728A" w:rsidRDefault="007E0B84" w:rsidP="007E0B8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9072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0728A">
        <w:rPr>
          <w:rStyle w:val="Odwoanieprzypisudolnego"/>
          <w:rFonts w:ascii="Arial" w:hAnsi="Arial" w:cs="Arial"/>
          <w:sz w:val="18"/>
          <w:szCs w:val="18"/>
        </w:rPr>
        <w:t>)</w:t>
      </w:r>
      <w:r w:rsidRPr="0090728A">
        <w:rPr>
          <w:rFonts w:ascii="Arial" w:hAnsi="Arial" w:cs="Arial"/>
          <w:sz w:val="18"/>
          <w:szCs w:val="18"/>
        </w:rPr>
        <w:t xml:space="preserve"> W przypisach dolnych należy wpisać wszystkie zmiany uchwały (jeżeli uchwałę znowelizowano). </w:t>
      </w:r>
    </w:p>
  </w:footnote>
  <w:footnote w:id="2">
    <w:p w14:paraId="17DF662E" w14:textId="77777777" w:rsidR="007E0B84" w:rsidRPr="0090728A" w:rsidRDefault="007E0B84" w:rsidP="007E0B84">
      <w:pPr>
        <w:pStyle w:val="Tekstprzypisudolnego"/>
        <w:jc w:val="both"/>
        <w:rPr>
          <w:rFonts w:cstheme="minorHAnsi"/>
          <w:sz w:val="18"/>
          <w:szCs w:val="18"/>
        </w:rPr>
      </w:pPr>
      <w:r w:rsidRPr="009072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0728A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90728A">
        <w:rPr>
          <w:rFonts w:ascii="Arial" w:hAnsi="Arial" w:cs="Arial"/>
          <w:sz w:val="18"/>
          <w:szCs w:val="18"/>
        </w:rPr>
        <w:t>W przypisach dolnych należy wpisać wszystkie zmiany uchwały budżetowej (jeżeli uchwałę znowelizowano).</w:t>
      </w:r>
    </w:p>
  </w:footnote>
  <w:footnote w:id="3">
    <w:p w14:paraId="705FBFBC" w14:textId="77777777" w:rsidR="007E0B84" w:rsidRPr="00601FEE" w:rsidRDefault="007E0B84" w:rsidP="007E0B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072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0728A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90728A">
        <w:rPr>
          <w:rFonts w:ascii="Arial" w:hAnsi="Arial" w:cs="Arial"/>
          <w:sz w:val="18"/>
          <w:szCs w:val="18"/>
        </w:rPr>
        <w:t>Należy dostosować do możliwości jednoosobowego podpisywania umów przez Marszałka Województwa Mazowieckiego lub łącznej reprezentacji dwóch osób upoważnionych do tych czynności oraz wymienić te osoby.</w:t>
      </w:r>
    </w:p>
  </w:footnote>
  <w:footnote w:id="4">
    <w:p w14:paraId="244B8503" w14:textId="77777777" w:rsidR="007E0B84" w:rsidRPr="0090728A" w:rsidRDefault="007E0B84" w:rsidP="007E0B84">
      <w:pPr>
        <w:pStyle w:val="Tekstprzypisudolnego"/>
        <w:jc w:val="both"/>
        <w:rPr>
          <w:rFonts w:cstheme="minorHAnsi"/>
          <w:sz w:val="18"/>
          <w:szCs w:val="18"/>
        </w:rPr>
      </w:pPr>
      <w:r w:rsidRPr="009072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0728A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90728A">
        <w:rPr>
          <w:rFonts w:ascii="Arial" w:hAnsi="Arial" w:cs="Arial"/>
          <w:sz w:val="18"/>
          <w:szCs w:val="18"/>
        </w:rPr>
        <w:t>Należy wymienić osoby upoważnione.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A3320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8EF1901"/>
    <w:multiLevelType w:val="hybridMultilevel"/>
    <w:tmpl w:val="98EE8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7CF7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06C23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0BD61C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62E102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8BB693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EE9754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355693651">
    <w:abstractNumId w:val="0"/>
  </w:num>
  <w:num w:numId="2" w16cid:durableId="1138692242">
    <w:abstractNumId w:val="2"/>
  </w:num>
  <w:num w:numId="3" w16cid:durableId="1337346669">
    <w:abstractNumId w:val="4"/>
  </w:num>
  <w:num w:numId="4" w16cid:durableId="55662690">
    <w:abstractNumId w:val="3"/>
  </w:num>
  <w:num w:numId="5" w16cid:durableId="1315794297">
    <w:abstractNumId w:val="5"/>
  </w:num>
  <w:num w:numId="6" w16cid:durableId="2071220956">
    <w:abstractNumId w:val="6"/>
  </w:num>
  <w:num w:numId="7" w16cid:durableId="2011910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35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EC"/>
    <w:rsid w:val="000076C5"/>
    <w:rsid w:val="000A60D6"/>
    <w:rsid w:val="000D0BA2"/>
    <w:rsid w:val="000D57B0"/>
    <w:rsid w:val="00194266"/>
    <w:rsid w:val="00197A3E"/>
    <w:rsid w:val="001C1C1C"/>
    <w:rsid w:val="001D62F5"/>
    <w:rsid w:val="001E5673"/>
    <w:rsid w:val="00224294"/>
    <w:rsid w:val="00296F32"/>
    <w:rsid w:val="0037647C"/>
    <w:rsid w:val="004379E0"/>
    <w:rsid w:val="00445DC0"/>
    <w:rsid w:val="00450EFE"/>
    <w:rsid w:val="00464554"/>
    <w:rsid w:val="0046625A"/>
    <w:rsid w:val="004C4ED7"/>
    <w:rsid w:val="004D3F6E"/>
    <w:rsid w:val="004F19CD"/>
    <w:rsid w:val="00543D23"/>
    <w:rsid w:val="0055542C"/>
    <w:rsid w:val="00577F53"/>
    <w:rsid w:val="00590C2A"/>
    <w:rsid w:val="005A3D42"/>
    <w:rsid w:val="005F6897"/>
    <w:rsid w:val="006455AB"/>
    <w:rsid w:val="00655AB4"/>
    <w:rsid w:val="006C4681"/>
    <w:rsid w:val="006F0286"/>
    <w:rsid w:val="00794B75"/>
    <w:rsid w:val="007C0473"/>
    <w:rsid w:val="007E0B84"/>
    <w:rsid w:val="00821BE4"/>
    <w:rsid w:val="00850EB1"/>
    <w:rsid w:val="008A1AD5"/>
    <w:rsid w:val="008A25F9"/>
    <w:rsid w:val="008A7DDA"/>
    <w:rsid w:val="008F40EA"/>
    <w:rsid w:val="0096286E"/>
    <w:rsid w:val="009E4070"/>
    <w:rsid w:val="00A30B59"/>
    <w:rsid w:val="00A458C8"/>
    <w:rsid w:val="00A947B5"/>
    <w:rsid w:val="00AB03EC"/>
    <w:rsid w:val="00B02255"/>
    <w:rsid w:val="00B10DD0"/>
    <w:rsid w:val="00B35DF3"/>
    <w:rsid w:val="00B60A5D"/>
    <w:rsid w:val="00CE237D"/>
    <w:rsid w:val="00D83C80"/>
    <w:rsid w:val="00DE0B07"/>
    <w:rsid w:val="00E74A31"/>
    <w:rsid w:val="00EB75D7"/>
    <w:rsid w:val="00EC5C67"/>
    <w:rsid w:val="00ED47FB"/>
    <w:rsid w:val="00EF4B1B"/>
    <w:rsid w:val="00F16652"/>
    <w:rsid w:val="00F42709"/>
    <w:rsid w:val="00F43965"/>
    <w:rsid w:val="00F77F1A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8350"/>
  <w15:chartTrackingRefBased/>
  <w15:docId w15:val="{1E628F99-ACB0-4B78-B56D-1C0A517C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B59"/>
    <w:pPr>
      <w:spacing w:after="0" w:line="276" w:lineRule="auto"/>
    </w:pPr>
  </w:style>
  <w:style w:type="paragraph" w:styleId="Nagwek1">
    <w:name w:val="heading 1"/>
    <w:aliases w:val="Uchwała nr ... [Tytuł]"/>
    <w:basedOn w:val="Normalny"/>
    <w:next w:val="Normalny"/>
    <w:link w:val="Nagwek1Znak"/>
    <w:qFormat/>
    <w:rsid w:val="00850EB1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aliases w:val="w sprawie ... [Temat]"/>
    <w:basedOn w:val="Normalny"/>
    <w:next w:val="Normalny"/>
    <w:link w:val="Nagwek2Znak"/>
    <w:uiPriority w:val="1"/>
    <w:qFormat/>
    <w:rsid w:val="000A60D6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aliases w:val="§ Paragraf ..."/>
    <w:basedOn w:val="Normalny"/>
    <w:next w:val="Normalny"/>
    <w:link w:val="Nagwek3Znak"/>
    <w:uiPriority w:val="2"/>
    <w:qFormat/>
    <w:rsid w:val="00CE237D"/>
    <w:pPr>
      <w:keepNext/>
      <w:keepLines/>
      <w:spacing w:before="120"/>
      <w:jc w:val="center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00655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A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A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A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A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Uchwała nr ... [Tytuł] Znak"/>
    <w:basedOn w:val="Domylnaczcionkaakapitu"/>
    <w:link w:val="Nagwek1"/>
    <w:rsid w:val="00850EB1"/>
    <w:rPr>
      <w:rFonts w:eastAsiaTheme="majorEastAsia" w:cstheme="majorBidi"/>
      <w:b/>
      <w:szCs w:val="32"/>
    </w:rPr>
  </w:style>
  <w:style w:type="character" w:customStyle="1" w:styleId="Nagwek2Znak">
    <w:name w:val="Nagłówek 2 Znak"/>
    <w:aliases w:val="w sprawie ... [Temat] Znak"/>
    <w:basedOn w:val="Domylnaczcionkaakapitu"/>
    <w:link w:val="Nagwek2"/>
    <w:uiPriority w:val="1"/>
    <w:rsid w:val="00296F32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aliases w:val="§ Paragraf ... Znak"/>
    <w:basedOn w:val="Domylnaczcionkaakapitu"/>
    <w:link w:val="Nagwek3"/>
    <w:uiPriority w:val="2"/>
    <w:rsid w:val="00296F3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3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A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A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A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A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A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55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CE2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55A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CE2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55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CE23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55A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55A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55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CE23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55AB4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655AB4"/>
    <w:rPr>
      <w:color w:val="666666"/>
    </w:rPr>
  </w:style>
  <w:style w:type="paragraph" w:styleId="Nagwek">
    <w:name w:val="header"/>
    <w:basedOn w:val="Normalny"/>
    <w:link w:val="Nagwek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6652"/>
  </w:style>
  <w:style w:type="paragraph" w:styleId="Stopka">
    <w:name w:val="footer"/>
    <w:basedOn w:val="Normalny"/>
    <w:link w:val="Stopka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6652"/>
  </w:style>
  <w:style w:type="paragraph" w:styleId="Tekstprzypisudolnego">
    <w:name w:val="footnote text"/>
    <w:basedOn w:val="Normalny"/>
    <w:link w:val="TekstprzypisudolnegoZnak"/>
    <w:uiPriority w:val="99"/>
    <w:unhideWhenUsed/>
    <w:rsid w:val="00850EB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0E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850EB1"/>
    <w:rPr>
      <w:vertAlign w:val="superscript"/>
    </w:rPr>
  </w:style>
  <w:style w:type="table" w:styleId="Tabelasiatki1jasna">
    <w:name w:val="Grid Table 1 Light"/>
    <w:basedOn w:val="Standardowy"/>
    <w:uiPriority w:val="46"/>
    <w:rsid w:val="00794B7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35"/>
    <w:unhideWhenUsed/>
    <w:qFormat/>
    <w:rsid w:val="00794B75"/>
    <w:pPr>
      <w:spacing w:line="240" w:lineRule="auto"/>
    </w:pPr>
    <w:rPr>
      <w:iCs/>
      <w:sz w:val="20"/>
      <w:szCs w:val="18"/>
    </w:rPr>
  </w:style>
  <w:style w:type="paragraph" w:styleId="Poprawka">
    <w:name w:val="Revision"/>
    <w:hidden/>
    <w:uiPriority w:val="99"/>
    <w:semiHidden/>
    <w:rsid w:val="00F439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potrapeluk\Documents\Niestandardowe%20szablony%20pakietu%20Office\uchwa&#322;a_ZWM_projekt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F78F4-11CF-4F17-94DA-6B32C901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uchwała_ZWM_projekt</Template>
  <TotalTime>2</TotalTime>
  <Pages>3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>w sprawie zlecenia realizacji zadań publicznych/zadania publicznego w trybie art. 19a ustawy z dnia 24 kwietnia 2003 r. o działalności pożytku publicznego i o wolontariacie w obszarze … w roku … oraz udzielenia dotacji na ich/jego realizację</dc:subject>
  <dc:creator>Daniel Potrapeluk</dc:creator>
  <cp:keywords/>
  <dc:description/>
  <cp:lastModifiedBy>Góraj Katarzyna</cp:lastModifiedBy>
  <cp:revision>4</cp:revision>
  <cp:lastPrinted>2025-01-03T11:05:00Z</cp:lastPrinted>
  <dcterms:created xsi:type="dcterms:W3CDTF">2025-01-03T10:54:00Z</dcterms:created>
  <dcterms:modified xsi:type="dcterms:W3CDTF">2025-01-03T11:05:00Z</dcterms:modified>
</cp:coreProperties>
</file>